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DD" w:rsidRPr="000C2A1E" w:rsidRDefault="007C43DD">
      <w:pPr>
        <w:wordWrap w:val="0"/>
        <w:autoSpaceDE w:val="0"/>
        <w:autoSpaceDN w:val="0"/>
        <w:rPr>
          <w:rFonts w:ascii="ＭＳ 明朝"/>
        </w:rPr>
      </w:pPr>
    </w:p>
    <w:p w:rsidR="007C43DD" w:rsidRPr="000C2A1E" w:rsidRDefault="007C43DD">
      <w:pPr>
        <w:wordWrap w:val="0"/>
        <w:autoSpaceDE w:val="0"/>
        <w:autoSpaceDN w:val="0"/>
        <w:jc w:val="center"/>
        <w:rPr>
          <w:rFonts w:ascii="ＭＳ 明朝"/>
        </w:rPr>
      </w:pPr>
      <w:r w:rsidRPr="000C2A1E">
        <w:rPr>
          <w:rFonts w:ascii="ＭＳ 明朝" w:hint="eastAsia"/>
        </w:rPr>
        <w:t>屋外広告物許可更新申請書</w:t>
      </w:r>
    </w:p>
    <w:p w:rsidR="007C43DD" w:rsidRPr="000C2A1E" w:rsidRDefault="007C43D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0C2A1E">
        <w:rPr>
          <w:rFonts w:ascii="ＭＳ 明朝" w:hint="eastAsia"/>
        </w:rPr>
        <w:t xml:space="preserve">　　年　　月　　日</w:t>
      </w:r>
      <w:bookmarkStart w:id="0" w:name="_GoBack"/>
      <w:bookmarkEnd w:id="0"/>
    </w:p>
    <w:p w:rsidR="007C43DD" w:rsidRPr="000C2A1E" w:rsidRDefault="00171BCD">
      <w:pPr>
        <w:wordWrap w:val="0"/>
        <w:autoSpaceDE w:val="0"/>
        <w:autoSpaceDN w:val="0"/>
        <w:ind w:left="420"/>
        <w:rPr>
          <w:rFonts w:ascii="ＭＳ 明朝"/>
        </w:rPr>
      </w:pPr>
      <w:r w:rsidRPr="000C2A1E">
        <w:rPr>
          <w:rFonts w:ascii="ＭＳ 明朝" w:hint="eastAsia"/>
        </w:rPr>
        <w:t>白河市長</w:t>
      </w:r>
    </w:p>
    <w:p w:rsidR="007C43DD" w:rsidRPr="000C2A1E" w:rsidRDefault="007C43D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0C2A1E">
        <w:rPr>
          <w:rFonts w:ascii="ＭＳ 明朝" w:hint="eastAsia"/>
          <w:spacing w:val="105"/>
        </w:rPr>
        <w:t>住</w:t>
      </w:r>
      <w:r w:rsidRPr="000C2A1E">
        <w:rPr>
          <w:rFonts w:ascii="ＭＳ 明朝" w:hint="eastAsia"/>
        </w:rPr>
        <w:t xml:space="preserve">所　　　　　　　　　　　</w:t>
      </w:r>
    </w:p>
    <w:p w:rsidR="007C43DD" w:rsidRPr="000C2A1E" w:rsidRDefault="007C43DD">
      <w:pPr>
        <w:wordWrap w:val="0"/>
        <w:autoSpaceDE w:val="0"/>
        <w:autoSpaceDN w:val="0"/>
        <w:ind w:right="420"/>
        <w:jc w:val="right"/>
      </w:pPr>
      <w:r w:rsidRPr="000C2A1E">
        <w:rPr>
          <w:rFonts w:hint="eastAsia"/>
        </w:rPr>
        <w:t xml:space="preserve">申請者　　　　　　　　　　　　　　　</w:t>
      </w:r>
    </w:p>
    <w:p w:rsidR="007C43DD" w:rsidRPr="000C2A1E" w:rsidRDefault="007C43DD" w:rsidP="000D026D">
      <w:pPr>
        <w:pStyle w:val="ac"/>
        <w:wordWrap w:val="0"/>
        <w:autoSpaceDE w:val="0"/>
        <w:autoSpaceDN w:val="0"/>
        <w:ind w:right="420"/>
      </w:pPr>
      <w:r w:rsidRPr="000C2A1E">
        <w:rPr>
          <w:rFonts w:hint="eastAsia"/>
          <w:spacing w:val="105"/>
        </w:rPr>
        <w:t>氏</w:t>
      </w:r>
      <w:r w:rsidR="00F964AC">
        <w:rPr>
          <w:rFonts w:hint="eastAsia"/>
        </w:rPr>
        <w:t xml:space="preserve">名　　　　　　</w:t>
      </w:r>
      <w:r w:rsidR="000D026D">
        <w:rPr>
          <w:rFonts w:hint="eastAsia"/>
        </w:rPr>
        <w:t xml:space="preserve">　</w:t>
      </w:r>
      <w:r w:rsidR="00F964AC">
        <w:rPr>
          <w:rFonts w:hint="eastAsia"/>
        </w:rPr>
        <w:t xml:space="preserve">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7C43DD" w:rsidRPr="000C2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4762" w:type="dxa"/>
          </w:tcPr>
          <w:p w:rsidR="007C43DD" w:rsidRPr="000C2A1E" w:rsidRDefault="003379BB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2959702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C7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05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" o:allowincell="f" strokeweight=".5pt"/>
                  </w:pict>
                </mc:Fallback>
              </mc:AlternateContent>
            </w:r>
            <w:r w:rsidR="007C43DD" w:rsidRPr="000C2A1E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7C43DD" w:rsidRPr="000C2A1E" w:rsidRDefault="005F5206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>法人にあっ</w:t>
            </w:r>
            <w:r w:rsidR="007C43DD" w:rsidRPr="000C2A1E">
              <w:rPr>
                <w:rFonts w:ascii="ＭＳ 明朝" w:hint="eastAsia"/>
              </w:rPr>
              <w:t>ては、主たる事務所の所在地、名称及び代表者の氏名</w:t>
            </w:r>
          </w:p>
        </w:tc>
      </w:tr>
    </w:tbl>
    <w:p w:rsidR="007C43DD" w:rsidRPr="000C2A1E" w:rsidRDefault="00584AD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0C2A1E">
        <w:rPr>
          <w:rFonts w:ascii="ＭＳ 明朝" w:hint="eastAsia"/>
        </w:rPr>
        <w:t>（</w:t>
      </w:r>
      <w:r w:rsidR="007C43DD" w:rsidRPr="000C2A1E">
        <w:rPr>
          <w:rFonts w:ascii="ＭＳ 明朝" w:hint="eastAsia"/>
        </w:rPr>
        <w:t xml:space="preserve">電話番号　　　　　　　</w:t>
      </w:r>
      <w:r w:rsidRPr="000C2A1E">
        <w:rPr>
          <w:rFonts w:ascii="ＭＳ 明朝" w:hint="eastAsia"/>
        </w:rPr>
        <w:t>）</w:t>
      </w:r>
    </w:p>
    <w:p w:rsidR="007C43DD" w:rsidRPr="000C2A1E" w:rsidRDefault="007C43DD">
      <w:pPr>
        <w:wordWrap w:val="0"/>
        <w:autoSpaceDE w:val="0"/>
        <w:autoSpaceDN w:val="0"/>
        <w:ind w:left="210" w:firstLine="210"/>
        <w:rPr>
          <w:rFonts w:ascii="ＭＳ 明朝"/>
        </w:rPr>
      </w:pPr>
      <w:r w:rsidRPr="000C2A1E">
        <w:rPr>
          <w:rFonts w:ascii="ＭＳ 明朝" w:hint="eastAsia"/>
        </w:rPr>
        <w:t>次のとおり屋外広告物の許可の更新をしたいので、</w:t>
      </w:r>
      <w:r w:rsidR="00EC5A7B" w:rsidRPr="000C2A1E">
        <w:rPr>
          <w:rFonts w:ascii="ＭＳ 明朝" w:hint="eastAsia"/>
        </w:rPr>
        <w:t>白河市</w:t>
      </w:r>
      <w:r w:rsidRPr="000C2A1E">
        <w:rPr>
          <w:rFonts w:ascii="ＭＳ 明朝" w:hint="eastAsia"/>
        </w:rPr>
        <w:t>屋外広告物</w:t>
      </w:r>
      <w:r w:rsidR="00EC5A7B" w:rsidRPr="000C2A1E">
        <w:rPr>
          <w:rFonts w:ascii="ＭＳ 明朝" w:hint="eastAsia"/>
        </w:rPr>
        <w:t>等に関する</w:t>
      </w:r>
      <w:r w:rsidRPr="000C2A1E">
        <w:rPr>
          <w:rFonts w:ascii="ＭＳ 明朝" w:hint="eastAsia"/>
        </w:rPr>
        <w:t>条例第</w:t>
      </w:r>
      <w:r w:rsidR="008D5653" w:rsidRPr="000C2A1E">
        <w:rPr>
          <w:rFonts w:ascii="ＭＳ 明朝" w:hint="eastAsia"/>
        </w:rPr>
        <w:t>１４</w:t>
      </w:r>
      <w:r w:rsidRPr="000C2A1E">
        <w:rPr>
          <w:rFonts w:ascii="ＭＳ 明朝" w:hint="eastAsia"/>
        </w:rPr>
        <w:t>条第</w:t>
      </w:r>
      <w:r w:rsidR="00EC5A7B" w:rsidRPr="000C2A1E">
        <w:rPr>
          <w:rFonts w:ascii="ＭＳ 明朝" w:hint="eastAsia"/>
        </w:rPr>
        <w:t>３</w:t>
      </w:r>
      <w:r w:rsidRPr="000C2A1E">
        <w:rPr>
          <w:rFonts w:ascii="ＭＳ 明朝" w:hint="eastAsia"/>
        </w:rPr>
        <w:t>項の規定により申請します。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520"/>
        <w:gridCol w:w="385"/>
        <w:gridCol w:w="498"/>
        <w:gridCol w:w="643"/>
        <w:gridCol w:w="351"/>
        <w:gridCol w:w="849"/>
        <w:gridCol w:w="851"/>
        <w:gridCol w:w="1418"/>
      </w:tblGrid>
      <w:tr w:rsidR="008B0619" w:rsidRPr="000C2A1E" w:rsidTr="00F964A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99" w:type="dxa"/>
            <w:vAlign w:val="center"/>
          </w:tcPr>
          <w:p w:rsidR="008B0619" w:rsidRPr="000C2A1E" w:rsidRDefault="008B0619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種類</w:t>
            </w:r>
          </w:p>
        </w:tc>
        <w:tc>
          <w:tcPr>
            <w:tcW w:w="3403" w:type="dxa"/>
            <w:gridSpan w:val="3"/>
          </w:tcPr>
          <w:p w:rsidR="008B0619" w:rsidRPr="000C2A1E" w:rsidRDefault="008B061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:rsidR="008B0619" w:rsidRPr="000C2A1E" w:rsidRDefault="008B0619" w:rsidP="00A55AA1">
            <w:pPr>
              <w:pStyle w:val="aa"/>
              <w:wordWrap w:val="0"/>
              <w:autoSpaceDE w:val="0"/>
              <w:autoSpaceDN w:val="0"/>
              <w:rPr>
                <w:sz w:val="18"/>
                <w:szCs w:val="18"/>
              </w:rPr>
            </w:pPr>
            <w:r w:rsidRPr="000C2A1E">
              <w:rPr>
                <w:rFonts w:hint="eastAsia"/>
                <w:sz w:val="18"/>
                <w:szCs w:val="18"/>
              </w:rPr>
              <w:t>照明装置</w:t>
            </w:r>
          </w:p>
        </w:tc>
        <w:tc>
          <w:tcPr>
            <w:tcW w:w="1200" w:type="dxa"/>
            <w:gridSpan w:val="2"/>
            <w:vAlign w:val="center"/>
          </w:tcPr>
          <w:p w:rsidR="008B0619" w:rsidRPr="000C2A1E" w:rsidRDefault="008B0619" w:rsidP="00A55AA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8B0619" w:rsidRPr="000C2A1E" w:rsidRDefault="008B0619" w:rsidP="00A55AA1">
            <w:pPr>
              <w:pStyle w:val="aa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>数量</w:t>
            </w:r>
          </w:p>
        </w:tc>
        <w:tc>
          <w:tcPr>
            <w:tcW w:w="1418" w:type="dxa"/>
          </w:tcPr>
          <w:p w:rsidR="008B0619" w:rsidRPr="000C2A1E" w:rsidRDefault="008B061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　</w:t>
            </w:r>
          </w:p>
        </w:tc>
      </w:tr>
      <w:tr w:rsidR="008B0619" w:rsidRPr="000C2A1E" w:rsidTr="00F964AC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699" w:type="dxa"/>
            <w:vAlign w:val="center"/>
          </w:tcPr>
          <w:p w:rsidR="008B0619" w:rsidRPr="000C2A1E" w:rsidRDefault="008B0619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表示面積</w:t>
            </w:r>
          </w:p>
        </w:tc>
        <w:tc>
          <w:tcPr>
            <w:tcW w:w="3403" w:type="dxa"/>
            <w:gridSpan w:val="3"/>
          </w:tcPr>
          <w:p w:rsidR="008B0619" w:rsidRPr="000C2A1E" w:rsidRDefault="008B0619" w:rsidP="00A55AA1">
            <w:pPr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　　　　　　　　</w:t>
            </w:r>
            <w:r w:rsidRPr="000C2A1E">
              <w:rPr>
                <w:rFonts w:ascii="ＭＳ 明朝"/>
              </w:rPr>
              <w:t>m</w:t>
            </w:r>
            <w:r w:rsidRPr="000C2A1E">
              <w:rPr>
                <w:rFonts w:ascii="ＭＳ 明朝"/>
                <w:vertAlign w:val="superscript"/>
              </w:rPr>
              <w:t>2</w:t>
            </w:r>
          </w:p>
          <w:p w:rsidR="008B0619" w:rsidRPr="000C2A1E" w:rsidRDefault="008B0619" w:rsidP="00A55AA1">
            <w:pPr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縦　</w:t>
            </w:r>
            <w:r w:rsidRPr="000C2A1E">
              <w:rPr>
                <w:rFonts w:ascii="ＭＳ 明朝"/>
              </w:rPr>
              <w:t>m</w:t>
            </w:r>
            <w:r w:rsidRPr="000C2A1E">
              <w:rPr>
                <w:rFonts w:ascii="ＭＳ 明朝" w:hint="eastAsia"/>
              </w:rPr>
              <w:t xml:space="preserve">×横　</w:t>
            </w:r>
            <w:r w:rsidRPr="000C2A1E">
              <w:rPr>
                <w:rFonts w:ascii="ＭＳ 明朝"/>
              </w:rPr>
              <w:t>m</w:t>
            </w:r>
            <w:r w:rsidRPr="000C2A1E">
              <w:rPr>
                <w:rFonts w:ascii="ＭＳ 明朝" w:hint="eastAsia"/>
              </w:rPr>
              <w:t>×　面</w:t>
            </w:r>
          </w:p>
          <w:p w:rsidR="008B0619" w:rsidRPr="000C2A1E" w:rsidRDefault="008B0619" w:rsidP="00A55AA1">
            <w:pPr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うち電光表示装置</w:t>
            </w:r>
          </w:p>
          <w:p w:rsidR="008B0619" w:rsidRPr="000C2A1E" w:rsidRDefault="008B0619" w:rsidP="00A55AA1">
            <w:pPr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　　　　　　　　</w:t>
            </w:r>
            <w:r w:rsidRPr="000C2A1E">
              <w:rPr>
                <w:rFonts w:ascii="ＭＳ 明朝"/>
              </w:rPr>
              <w:t>m</w:t>
            </w:r>
            <w:r w:rsidRPr="000C2A1E">
              <w:rPr>
                <w:rFonts w:ascii="ＭＳ 明朝"/>
                <w:vertAlign w:val="superscript"/>
              </w:rPr>
              <w:t>2</w:t>
            </w:r>
          </w:p>
          <w:p w:rsidR="008B0619" w:rsidRPr="000C2A1E" w:rsidRDefault="008B0619" w:rsidP="00A55AA1">
            <w:pPr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縦　</w:t>
            </w:r>
            <w:r w:rsidRPr="000C2A1E">
              <w:rPr>
                <w:rFonts w:ascii="ＭＳ 明朝"/>
              </w:rPr>
              <w:t>m</w:t>
            </w:r>
            <w:r w:rsidRPr="000C2A1E">
              <w:rPr>
                <w:rFonts w:ascii="ＭＳ 明朝" w:hint="eastAsia"/>
              </w:rPr>
              <w:t xml:space="preserve">×横　</w:t>
            </w:r>
            <w:r w:rsidRPr="000C2A1E">
              <w:rPr>
                <w:rFonts w:ascii="ＭＳ 明朝"/>
              </w:rPr>
              <w:t>m</w:t>
            </w:r>
            <w:r w:rsidRPr="000C2A1E">
              <w:rPr>
                <w:rFonts w:ascii="ＭＳ 明朝" w:hint="eastAsia"/>
              </w:rPr>
              <w:t>×　面</w:t>
            </w:r>
          </w:p>
        </w:tc>
        <w:tc>
          <w:tcPr>
            <w:tcW w:w="643" w:type="dxa"/>
            <w:vAlign w:val="center"/>
          </w:tcPr>
          <w:p w:rsidR="008B0619" w:rsidRPr="000C2A1E" w:rsidRDefault="008B0619" w:rsidP="00A55AA1">
            <w:pPr>
              <w:pStyle w:val="aa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>高さ</w:t>
            </w:r>
          </w:p>
        </w:tc>
        <w:tc>
          <w:tcPr>
            <w:tcW w:w="3469" w:type="dxa"/>
            <w:gridSpan w:val="4"/>
            <w:vAlign w:val="center"/>
          </w:tcPr>
          <w:p w:rsidR="008B0619" w:rsidRPr="000C2A1E" w:rsidRDefault="008B0619" w:rsidP="00A55AA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0C2A1E">
              <w:rPr>
                <w:rFonts w:ascii="ＭＳ 明朝"/>
              </w:rPr>
              <w:t>m</w:t>
            </w:r>
            <w:r w:rsidR="00584ADD" w:rsidRPr="000C2A1E">
              <w:rPr>
                <w:rFonts w:ascii="ＭＳ 明朝" w:hint="eastAsia"/>
              </w:rPr>
              <w:t>（</w:t>
            </w:r>
            <w:r w:rsidRPr="000C2A1E">
              <w:rPr>
                <w:rFonts w:ascii="ＭＳ 明朝" w:hint="eastAsia"/>
              </w:rPr>
              <w:t xml:space="preserve">地上高　　　</w:t>
            </w:r>
            <w:r w:rsidRPr="000C2A1E">
              <w:rPr>
                <w:rFonts w:ascii="ＭＳ 明朝"/>
              </w:rPr>
              <w:t>m</w:t>
            </w:r>
            <w:r w:rsidR="00584ADD" w:rsidRPr="000C2A1E">
              <w:rPr>
                <w:rFonts w:ascii="ＭＳ 明朝" w:hint="eastAsia"/>
              </w:rPr>
              <w:t>）</w:t>
            </w:r>
          </w:p>
        </w:tc>
      </w:tr>
      <w:tr w:rsidR="00E52989" w:rsidRPr="000C2A1E" w:rsidTr="00F964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99" w:type="dxa"/>
            <w:vMerge w:val="restart"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表示内容</w:t>
            </w:r>
          </w:p>
        </w:tc>
        <w:tc>
          <w:tcPr>
            <w:tcW w:w="3403" w:type="dxa"/>
            <w:gridSpan w:val="3"/>
            <w:vMerge w:val="restart"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C2A1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3" w:type="dxa"/>
            <w:vMerge w:val="restart"/>
            <w:vAlign w:val="center"/>
          </w:tcPr>
          <w:p w:rsidR="00E52989" w:rsidRPr="000C2A1E" w:rsidRDefault="00E52989" w:rsidP="00A55AA1">
            <w:pPr>
              <w:pStyle w:val="aa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>色彩</w:t>
            </w:r>
          </w:p>
        </w:tc>
        <w:tc>
          <w:tcPr>
            <w:tcW w:w="1200" w:type="dxa"/>
            <w:gridSpan w:val="2"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C2A1E">
              <w:rPr>
                <w:rFonts w:ascii="ＭＳ 明朝"/>
              </w:rPr>
              <w:t>R</w:t>
            </w:r>
            <w:r w:rsidRPr="000C2A1E">
              <w:rPr>
                <w:rFonts w:ascii="ＭＳ 明朝" w:hint="eastAsia"/>
              </w:rPr>
              <w:t>・</w:t>
            </w:r>
            <w:r w:rsidRPr="000C2A1E">
              <w:rPr>
                <w:rFonts w:ascii="ＭＳ 明朝"/>
              </w:rPr>
              <w:t>YR</w:t>
            </w:r>
            <w:r w:rsidRPr="000C2A1E">
              <w:rPr>
                <w:rFonts w:ascii="ＭＳ 明朝" w:hint="eastAsia"/>
              </w:rPr>
              <w:t>・</w:t>
            </w:r>
            <w:r w:rsidRPr="000C2A1E">
              <w:rPr>
                <w:rFonts w:ascii="ＭＳ 明朝"/>
              </w:rPr>
              <w:t>Y</w:t>
            </w:r>
          </w:p>
        </w:tc>
        <w:tc>
          <w:tcPr>
            <w:tcW w:w="2269" w:type="dxa"/>
            <w:gridSpan w:val="2"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52989" w:rsidRPr="000C2A1E" w:rsidTr="00F964A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699" w:type="dxa"/>
            <w:vMerge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Merge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43" w:type="dxa"/>
            <w:vMerge/>
            <w:vAlign w:val="center"/>
          </w:tcPr>
          <w:p w:rsidR="00E52989" w:rsidRPr="000C2A1E" w:rsidRDefault="00E52989" w:rsidP="00A55AA1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1200" w:type="dxa"/>
            <w:gridSpan w:val="2"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0C2A1E">
              <w:rPr>
                <w:rFonts w:ascii="ＭＳ 明朝" w:hint="eastAsia"/>
                <w:sz w:val="16"/>
                <w:szCs w:val="16"/>
              </w:rPr>
              <w:t>その他</w:t>
            </w:r>
            <w:r w:rsidR="00885E46" w:rsidRPr="000C2A1E">
              <w:rPr>
                <w:rFonts w:ascii="ＭＳ 明朝" w:hint="eastAsia"/>
                <w:sz w:val="16"/>
                <w:szCs w:val="16"/>
              </w:rPr>
              <w:t>の</w:t>
            </w:r>
            <w:r w:rsidRPr="000C2A1E">
              <w:rPr>
                <w:rFonts w:ascii="ＭＳ 明朝" w:hint="eastAsia"/>
                <w:sz w:val="16"/>
                <w:szCs w:val="16"/>
              </w:rPr>
              <w:t>色相</w:t>
            </w:r>
          </w:p>
        </w:tc>
        <w:tc>
          <w:tcPr>
            <w:tcW w:w="2269" w:type="dxa"/>
            <w:gridSpan w:val="2"/>
            <w:vAlign w:val="center"/>
          </w:tcPr>
          <w:p w:rsidR="00E52989" w:rsidRPr="000C2A1E" w:rsidRDefault="00E52989" w:rsidP="00A55AA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964AC" w:rsidRPr="000C2A1E" w:rsidTr="00F964A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99" w:type="dxa"/>
            <w:vMerge w:val="restart"/>
            <w:vAlign w:val="center"/>
          </w:tcPr>
          <w:p w:rsidR="00F964AC" w:rsidRPr="000C2A1E" w:rsidRDefault="00F964AC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pacing w:val="15"/>
                <w:sz w:val="18"/>
                <w:szCs w:val="18"/>
              </w:rPr>
              <w:t>表示区域又</w:t>
            </w:r>
            <w:r w:rsidRPr="000C2A1E">
              <w:rPr>
                <w:rFonts w:ascii="ＭＳ 明朝" w:hint="eastAsia"/>
                <w:sz w:val="18"/>
                <w:szCs w:val="18"/>
              </w:rPr>
              <w:t>は</w:t>
            </w:r>
          </w:p>
          <w:p w:rsidR="00F964AC" w:rsidRPr="000C2A1E" w:rsidRDefault="00F964AC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3403" w:type="dxa"/>
            <w:gridSpan w:val="3"/>
            <w:vMerge w:val="restart"/>
            <w:vAlign w:val="center"/>
          </w:tcPr>
          <w:p w:rsidR="00FE7E92" w:rsidRPr="00FE7E92" w:rsidRDefault="00FE7E92" w:rsidP="00FE7E92"/>
        </w:tc>
        <w:tc>
          <w:tcPr>
            <w:tcW w:w="643" w:type="dxa"/>
            <w:vMerge w:val="restart"/>
            <w:vAlign w:val="center"/>
          </w:tcPr>
          <w:p w:rsidR="00F964AC" w:rsidRPr="00F964AC" w:rsidRDefault="00F964AC" w:rsidP="00F964AC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3469" w:type="dxa"/>
            <w:gridSpan w:val="4"/>
            <w:vAlign w:val="center"/>
          </w:tcPr>
          <w:p w:rsidR="00F964AC" w:rsidRDefault="00F964AC" w:rsidP="00F964AC">
            <w:pPr>
              <w:pStyle w:val="aa"/>
              <w:wordWrap w:val="0"/>
              <w:autoSpaceDE w:val="0"/>
              <w:autoSpaceDN w:val="0"/>
            </w:pPr>
          </w:p>
          <w:p w:rsidR="00F964AC" w:rsidRPr="00F964AC" w:rsidRDefault="00F964AC" w:rsidP="00F964AC"/>
        </w:tc>
      </w:tr>
      <w:tr w:rsidR="00F964AC" w:rsidRPr="000C2A1E" w:rsidTr="00F964A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99" w:type="dxa"/>
            <w:vMerge/>
            <w:vAlign w:val="center"/>
          </w:tcPr>
          <w:p w:rsidR="00F964AC" w:rsidRPr="000C2A1E" w:rsidRDefault="00F964AC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15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Merge/>
            <w:vAlign w:val="center"/>
          </w:tcPr>
          <w:p w:rsidR="00F964AC" w:rsidRPr="000C2A1E" w:rsidRDefault="00F964AC" w:rsidP="00A55AA1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643" w:type="dxa"/>
            <w:vMerge/>
            <w:vAlign w:val="center"/>
          </w:tcPr>
          <w:p w:rsidR="00F964AC" w:rsidRDefault="00F964AC" w:rsidP="00F964AC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3469" w:type="dxa"/>
            <w:gridSpan w:val="4"/>
            <w:vAlign w:val="center"/>
          </w:tcPr>
          <w:p w:rsidR="00F964AC" w:rsidRDefault="00F964AC" w:rsidP="00F964AC">
            <w:pPr>
              <w:pStyle w:val="aa"/>
              <w:wordWrap w:val="0"/>
              <w:autoSpaceDE w:val="0"/>
              <w:autoSpaceDN w:val="0"/>
            </w:pPr>
          </w:p>
          <w:p w:rsidR="00F964AC" w:rsidRPr="00F964AC" w:rsidRDefault="00F964AC" w:rsidP="00F964AC"/>
        </w:tc>
      </w:tr>
      <w:tr w:rsidR="00F964AC" w:rsidRPr="000C2A1E" w:rsidTr="00F964A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99" w:type="dxa"/>
            <w:vMerge/>
            <w:vAlign w:val="center"/>
          </w:tcPr>
          <w:p w:rsidR="00F964AC" w:rsidRPr="000C2A1E" w:rsidRDefault="00F964AC" w:rsidP="00A55A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15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Merge/>
            <w:vAlign w:val="center"/>
          </w:tcPr>
          <w:p w:rsidR="00F964AC" w:rsidRPr="000C2A1E" w:rsidRDefault="00F964AC" w:rsidP="00A55AA1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643" w:type="dxa"/>
            <w:vMerge/>
            <w:vAlign w:val="center"/>
          </w:tcPr>
          <w:p w:rsidR="00F964AC" w:rsidRDefault="00F964AC" w:rsidP="00F964AC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3469" w:type="dxa"/>
            <w:gridSpan w:val="4"/>
            <w:vAlign w:val="center"/>
          </w:tcPr>
          <w:p w:rsidR="00F964AC" w:rsidRDefault="00F964AC" w:rsidP="00F964AC">
            <w:pPr>
              <w:pStyle w:val="aa"/>
              <w:wordWrap w:val="0"/>
              <w:autoSpaceDE w:val="0"/>
              <w:autoSpaceDN w:val="0"/>
            </w:pPr>
          </w:p>
          <w:p w:rsidR="00F964AC" w:rsidRPr="00F964AC" w:rsidRDefault="00F964AC" w:rsidP="00F964AC"/>
        </w:tc>
      </w:tr>
      <w:tr w:rsidR="00F964AC" w:rsidRPr="000C2A1E" w:rsidTr="00F964AC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699" w:type="dxa"/>
            <w:vAlign w:val="center"/>
          </w:tcPr>
          <w:p w:rsidR="00F964AC" w:rsidRPr="000C2A1E" w:rsidRDefault="00F964AC" w:rsidP="00F964A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前回の許可</w:t>
            </w:r>
          </w:p>
        </w:tc>
        <w:tc>
          <w:tcPr>
            <w:tcW w:w="2520" w:type="dxa"/>
            <w:vAlign w:val="center"/>
          </w:tcPr>
          <w:p w:rsidR="00F964AC" w:rsidRPr="000C2A1E" w:rsidRDefault="00F964AC" w:rsidP="00F964AC">
            <w:pPr>
              <w:pStyle w:val="ac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 xml:space="preserve">　　年　　月　　日</w:t>
            </w:r>
          </w:p>
          <w:p w:rsidR="00F964AC" w:rsidRPr="000C2A1E" w:rsidRDefault="00F964AC" w:rsidP="00F964AC">
            <w:pPr>
              <w:pStyle w:val="ac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 xml:space="preserve">　　第　　　　　号</w:t>
            </w:r>
          </w:p>
        </w:tc>
        <w:tc>
          <w:tcPr>
            <w:tcW w:w="1877" w:type="dxa"/>
            <w:gridSpan w:val="4"/>
            <w:vAlign w:val="center"/>
          </w:tcPr>
          <w:p w:rsidR="00F964AC" w:rsidRDefault="00F964AC" w:rsidP="00F964A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</w:p>
          <w:p w:rsidR="00F964AC" w:rsidRPr="000C2A1E" w:rsidRDefault="00F964AC" w:rsidP="00F964A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許可期間</w:t>
            </w:r>
          </w:p>
          <w:p w:rsidR="00F964AC" w:rsidRPr="000C2A1E" w:rsidRDefault="00F964AC" w:rsidP="00F964AC">
            <w:pPr>
              <w:wordWrap w:val="0"/>
              <w:autoSpaceDE w:val="0"/>
              <w:autoSpaceDN w:val="0"/>
              <w:ind w:right="840"/>
            </w:pPr>
          </w:p>
        </w:tc>
        <w:tc>
          <w:tcPr>
            <w:tcW w:w="3118" w:type="dxa"/>
            <w:gridSpan w:val="3"/>
            <w:vAlign w:val="center"/>
          </w:tcPr>
          <w:p w:rsidR="00F964AC" w:rsidRPr="000C2A1E" w:rsidRDefault="00F964AC" w:rsidP="00F964AC">
            <w:pPr>
              <w:pStyle w:val="ac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 xml:space="preserve">　　年　　月　　日</w:t>
            </w:r>
          </w:p>
          <w:p w:rsidR="00F964AC" w:rsidRPr="000C2A1E" w:rsidRDefault="00F964AC" w:rsidP="00F964AC">
            <w:pPr>
              <w:pStyle w:val="ac"/>
              <w:wordWrap w:val="0"/>
              <w:autoSpaceDE w:val="0"/>
              <w:autoSpaceDN w:val="0"/>
            </w:pPr>
            <w:r w:rsidRPr="000C2A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0C2A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F964AC" w:rsidRPr="000C2A1E" w:rsidTr="00F964A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604" w:type="dxa"/>
            <w:gridSpan w:val="3"/>
          </w:tcPr>
          <w:p w:rsidR="00F964AC" w:rsidRPr="000C2A1E" w:rsidRDefault="00F964AC" w:rsidP="00F964AC">
            <w:pPr>
              <w:pStyle w:val="ac"/>
              <w:autoSpaceDE w:val="0"/>
              <w:autoSpaceDN w:val="0"/>
              <w:ind w:leftChars="-47" w:hangingChars="55" w:hanging="99"/>
              <w:jc w:val="left"/>
              <w:rPr>
                <w:sz w:val="18"/>
                <w:szCs w:val="18"/>
              </w:rPr>
            </w:pPr>
            <w:r w:rsidRPr="000C2A1E">
              <w:rPr>
                <w:rFonts w:hint="eastAsia"/>
                <w:sz w:val="18"/>
                <w:szCs w:val="18"/>
              </w:rPr>
              <w:t>（市使用欄）</w:t>
            </w:r>
          </w:p>
          <w:p w:rsidR="00F964AC" w:rsidRPr="000C2A1E" w:rsidRDefault="00F964AC" w:rsidP="00F964AC">
            <w:pPr>
              <w:pStyle w:val="ac"/>
              <w:autoSpaceDE w:val="0"/>
              <w:autoSpaceDN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0C2A1E">
              <w:rPr>
                <w:rFonts w:hint="eastAsia"/>
                <w:sz w:val="18"/>
                <w:szCs w:val="18"/>
              </w:rPr>
              <w:t xml:space="preserve">屋外広告物点検結果報告書　□有　□無　</w:t>
            </w:r>
          </w:p>
          <w:p w:rsidR="00F964AC" w:rsidRPr="000C2A1E" w:rsidRDefault="00F964AC" w:rsidP="00F964AC"/>
        </w:tc>
        <w:tc>
          <w:tcPr>
            <w:tcW w:w="4610" w:type="dxa"/>
            <w:gridSpan w:val="6"/>
          </w:tcPr>
          <w:p w:rsidR="00F964AC" w:rsidRPr="000C2A1E" w:rsidRDefault="00F964AC" w:rsidP="00F964AC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0C2A1E">
              <w:rPr>
                <w:rFonts w:ascii="ＭＳ 明朝" w:hint="eastAsia"/>
                <w:sz w:val="18"/>
                <w:szCs w:val="18"/>
              </w:rPr>
              <w:t>（備考）</w:t>
            </w:r>
          </w:p>
        </w:tc>
      </w:tr>
    </w:tbl>
    <w:p w:rsidR="0082281C" w:rsidRPr="000C2A1E" w:rsidRDefault="0082281C" w:rsidP="00303281">
      <w:pPr>
        <w:wordWrap w:val="0"/>
        <w:autoSpaceDE w:val="0"/>
        <w:autoSpaceDN w:val="0"/>
        <w:ind w:leftChars="-67" w:left="-1" w:right="-568" w:hangingChars="78" w:hanging="140"/>
        <w:rPr>
          <w:rFonts w:ascii="ＭＳ 明朝"/>
          <w:sz w:val="18"/>
          <w:szCs w:val="18"/>
        </w:rPr>
      </w:pPr>
      <w:r w:rsidRPr="000C2A1E">
        <w:rPr>
          <w:rFonts w:ascii="ＭＳ 明朝" w:hint="eastAsia"/>
          <w:sz w:val="18"/>
          <w:szCs w:val="18"/>
        </w:rPr>
        <w:t>注</w:t>
      </w:r>
      <w:r w:rsidR="00303281" w:rsidRPr="000C2A1E">
        <w:rPr>
          <w:rFonts w:ascii="ＭＳ 明朝" w:hint="eastAsia"/>
          <w:sz w:val="18"/>
          <w:szCs w:val="18"/>
        </w:rPr>
        <w:t xml:space="preserve">　</w:t>
      </w:r>
      <w:r w:rsidR="0030211C" w:rsidRPr="000C2A1E">
        <w:rPr>
          <w:rFonts w:ascii="ＭＳ 明朝" w:hint="eastAsia"/>
          <w:sz w:val="16"/>
          <w:szCs w:val="16"/>
        </w:rPr>
        <w:t>１　色彩の欄は、使用する色彩のマンセル値を該当する箇所に記入すること。</w:t>
      </w:r>
    </w:p>
    <w:p w:rsidR="0082281C" w:rsidRPr="000C2A1E" w:rsidRDefault="0082281C" w:rsidP="00303281">
      <w:pPr>
        <w:wordWrap w:val="0"/>
        <w:autoSpaceDE w:val="0"/>
        <w:autoSpaceDN w:val="0"/>
        <w:ind w:firstLineChars="150" w:firstLine="240"/>
        <w:rPr>
          <w:rFonts w:ascii="ＭＳ 明朝"/>
          <w:sz w:val="16"/>
          <w:szCs w:val="16"/>
        </w:rPr>
      </w:pPr>
      <w:r w:rsidRPr="000C2A1E">
        <w:rPr>
          <w:rFonts w:ascii="ＭＳ 明朝" w:hint="eastAsia"/>
          <w:sz w:val="16"/>
          <w:szCs w:val="16"/>
        </w:rPr>
        <w:t>２</w:t>
      </w:r>
      <w:r w:rsidR="000C2A1E" w:rsidRPr="000C2A1E">
        <w:rPr>
          <w:rFonts w:ascii="ＭＳ 明朝" w:hint="eastAsia"/>
          <w:sz w:val="16"/>
          <w:szCs w:val="16"/>
        </w:rPr>
        <w:t xml:space="preserve">　</w:t>
      </w:r>
      <w:r w:rsidR="00F964AC" w:rsidRPr="00485359">
        <w:rPr>
          <w:rFonts w:ascii="ＭＳ 明朝" w:hint="eastAsia"/>
          <w:sz w:val="16"/>
          <w:szCs w:val="16"/>
        </w:rPr>
        <w:t>地域区分の欄は、</w:t>
      </w:r>
      <w:r w:rsidR="00F964AC" w:rsidRPr="0086527E">
        <w:rPr>
          <w:rFonts w:ascii="ＭＳ 明朝" w:hint="eastAsia"/>
          <w:sz w:val="16"/>
          <w:szCs w:val="16"/>
        </w:rPr>
        <w:t>規則第３条で定める地域区分を記入すること。</w:t>
      </w:r>
    </w:p>
    <w:p w:rsidR="0082281C" w:rsidRDefault="0082281C" w:rsidP="0082281C">
      <w:pPr>
        <w:wordWrap w:val="0"/>
        <w:autoSpaceDE w:val="0"/>
        <w:autoSpaceDN w:val="0"/>
        <w:rPr>
          <w:rFonts w:ascii="ＭＳ 明朝"/>
        </w:rPr>
      </w:pPr>
    </w:p>
    <w:sectPr w:rsidR="0082281C" w:rsidSect="00A931F7">
      <w:pgSz w:w="11906" w:h="16838" w:code="9"/>
      <w:pgMar w:top="1599" w:right="1701" w:bottom="1599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3E" w:rsidRDefault="00CC153E" w:rsidP="007C43DD">
      <w:r>
        <w:separator/>
      </w:r>
    </w:p>
  </w:endnote>
  <w:endnote w:type="continuationSeparator" w:id="0">
    <w:p w:rsidR="00CC153E" w:rsidRDefault="00CC153E" w:rsidP="007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3E" w:rsidRDefault="00CC153E" w:rsidP="007C43DD">
      <w:r>
        <w:separator/>
      </w:r>
    </w:p>
  </w:footnote>
  <w:footnote w:type="continuationSeparator" w:id="0">
    <w:p w:rsidR="00CC153E" w:rsidRDefault="00CC153E" w:rsidP="007C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ttachedTemplate r:id="rId1"/>
  <w:defaultTabStop w:val="851"/>
  <w:drawingGridHorizontalSpacing w:val="105"/>
  <w:drawingGridVerticalSpacing w:val="168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CD"/>
    <w:rsid w:val="000955D5"/>
    <w:rsid w:val="000C2A1E"/>
    <w:rsid w:val="000D026D"/>
    <w:rsid w:val="000E7BEC"/>
    <w:rsid w:val="00112FBD"/>
    <w:rsid w:val="00167C70"/>
    <w:rsid w:val="00171BCD"/>
    <w:rsid w:val="002869C1"/>
    <w:rsid w:val="00287779"/>
    <w:rsid w:val="002A25B6"/>
    <w:rsid w:val="002A4254"/>
    <w:rsid w:val="002D7F3F"/>
    <w:rsid w:val="002E2F12"/>
    <w:rsid w:val="0030211C"/>
    <w:rsid w:val="00303281"/>
    <w:rsid w:val="00306E71"/>
    <w:rsid w:val="003379BB"/>
    <w:rsid w:val="003A380D"/>
    <w:rsid w:val="00427377"/>
    <w:rsid w:val="00465C85"/>
    <w:rsid w:val="00485359"/>
    <w:rsid w:val="005606FA"/>
    <w:rsid w:val="00571C2F"/>
    <w:rsid w:val="005760B6"/>
    <w:rsid w:val="00584ADD"/>
    <w:rsid w:val="005B48F5"/>
    <w:rsid w:val="005E09C6"/>
    <w:rsid w:val="005F5206"/>
    <w:rsid w:val="00676F9C"/>
    <w:rsid w:val="007C43DD"/>
    <w:rsid w:val="0082281C"/>
    <w:rsid w:val="0086527E"/>
    <w:rsid w:val="008835DE"/>
    <w:rsid w:val="00885E46"/>
    <w:rsid w:val="008B0619"/>
    <w:rsid w:val="008D5653"/>
    <w:rsid w:val="00930DE5"/>
    <w:rsid w:val="00997C0C"/>
    <w:rsid w:val="009B42F7"/>
    <w:rsid w:val="00A55AA1"/>
    <w:rsid w:val="00A931F7"/>
    <w:rsid w:val="00C16794"/>
    <w:rsid w:val="00C6277A"/>
    <w:rsid w:val="00CC153E"/>
    <w:rsid w:val="00D54109"/>
    <w:rsid w:val="00DC5FA3"/>
    <w:rsid w:val="00DF2946"/>
    <w:rsid w:val="00E52989"/>
    <w:rsid w:val="00EA7BBA"/>
    <w:rsid w:val="00EC5A7B"/>
    <w:rsid w:val="00EE12EF"/>
    <w:rsid w:val="00EF3E04"/>
    <w:rsid w:val="00F2173C"/>
    <w:rsid w:val="00F964AC"/>
    <w:rsid w:val="00FE617E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FAD63D-EF04-4BB9-9E5E-69CFAAF8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sid w:val="000E7BEC"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f2">
    <w:name w:val="Balloon Text"/>
    <w:basedOn w:val="a"/>
    <w:link w:val="af3"/>
    <w:uiPriority w:val="99"/>
    <w:rsid w:val="000D026D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0D02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308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1744</cp:lastModifiedBy>
  <cp:revision>3</cp:revision>
  <cp:lastPrinted>2023-11-16T02:54:00Z</cp:lastPrinted>
  <dcterms:created xsi:type="dcterms:W3CDTF">2024-03-13T05:39:00Z</dcterms:created>
  <dcterms:modified xsi:type="dcterms:W3CDTF">2024-03-13T05:39:00Z</dcterms:modified>
</cp:coreProperties>
</file>